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AE" w:rsidRDefault="003857AE">
      <w:pPr>
        <w:shd w:val="clear" w:color="auto" w:fill="FBE5D5"/>
        <w:spacing w:after="0" w:line="276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Технологическая карта МДК 01.02. Теоретические и методические основы физического воспитания развития детей раннего и дошкольного возраста</w:t>
      </w:r>
    </w:p>
    <w:p w:rsidR="003857AE" w:rsidRDefault="003857A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DC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Чуприна Н.В., преподаватель физической культуры</w:t>
      </w:r>
    </w:p>
    <w:p w:rsidR="003857AE" w:rsidRDefault="003857A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D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EDC">
        <w:rPr>
          <w:rFonts w:ascii="Times New Roman" w:hAnsi="Times New Roman" w:cs="Times New Roman"/>
          <w:sz w:val="24"/>
          <w:szCs w:val="24"/>
          <w:u w:val="single"/>
        </w:rPr>
        <w:t>3-4 -й семестры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AE" w:rsidRDefault="003857A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DC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A7EDC">
        <w:rPr>
          <w:rFonts w:ascii="Times New Roman" w:hAnsi="Times New Roman" w:cs="Times New Roman"/>
          <w:sz w:val="24"/>
          <w:szCs w:val="24"/>
          <w:u w:val="single"/>
        </w:rPr>
        <w:t>диф.зачёт</w:t>
      </w:r>
      <w:bookmarkStart w:id="0" w:name="_GoBack"/>
      <w:bookmarkEnd w:id="0"/>
    </w:p>
    <w:p w:rsidR="003857AE" w:rsidRDefault="003857A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1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3857AE" w:rsidTr="00546824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Наименование разделов и тем программы</w:t>
            </w:r>
          </w:p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Педагогические технологии</w:t>
            </w:r>
          </w:p>
        </w:tc>
      </w:tr>
      <w:tr w:rsidR="003857AE" w:rsidTr="00546824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57AE" w:rsidRPr="00546824" w:rsidRDefault="003857AE" w:rsidP="0054682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57AE" w:rsidRPr="00546824" w:rsidRDefault="003857AE" w:rsidP="00546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 xml:space="preserve">Всего </w:t>
            </w:r>
          </w:p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Лекция</w:t>
            </w:r>
          </w:p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Семинар/</w:t>
            </w:r>
          </w:p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Консульта</w:t>
            </w:r>
          </w:p>
          <w:p w:rsidR="003857AE" w:rsidRPr="00546824" w:rsidRDefault="003857AE" w:rsidP="005468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3857AE" w:rsidTr="00546824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824">
              <w:rPr>
                <w:rFonts w:ascii="Times New Roman" w:hAnsi="Times New Roman" w:cs="Times New Roman"/>
              </w:rPr>
              <w:t>Часы</w:t>
            </w:r>
          </w:p>
        </w:tc>
      </w:tr>
      <w:tr w:rsidR="003857AE" w:rsidTr="00287881">
        <w:trPr>
          <w:trHeight w:val="1199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350E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DA296D" w:rsidRDefault="003857AE" w:rsidP="005468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96D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подвижной игры с детьми младшего дошкольного возраста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57AE" w:rsidRPr="00546824" w:rsidRDefault="003857AE" w:rsidP="0028788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7AE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824">
              <w:rPr>
                <w:rFonts w:ascii="Times New Roman" w:hAnsi="Times New Roman" w:cs="Times New Roman"/>
                <w:sz w:val="20"/>
                <w:szCs w:val="20"/>
              </w:rPr>
              <w:t>А,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57AE" w:rsidRPr="00546824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 Телемост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546824" w:rsidRDefault="003857AE" w:rsidP="00287881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C20F27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</w:pPr>
            <w:r w:rsidRPr="00C20F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  <w:t>К, П</w:t>
            </w:r>
          </w:p>
          <w:p w:rsidR="003857AE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</w:pPr>
            <w:r w:rsidRPr="00C20F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  <w:t>(E-mail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  <w:t>,</w:t>
            </w:r>
          </w:p>
          <w:p w:rsidR="003857AE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</w:pPr>
            <w:r w:rsidRPr="00C20F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  <w:t>YouTube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  <w:t>,</w:t>
            </w:r>
          </w:p>
          <w:p w:rsidR="003857AE" w:rsidRPr="00C20F27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 Телемост</w:t>
            </w:r>
            <w:r w:rsidRPr="00C20F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C20F27" w:rsidRDefault="003857AE" w:rsidP="00287881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C20F27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27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:rsidR="003857AE" w:rsidRPr="00C20F27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F27">
              <w:rPr>
                <w:rFonts w:ascii="Times New Roman" w:hAnsi="Times New Roman" w:cs="Times New Roman"/>
                <w:sz w:val="20"/>
                <w:szCs w:val="20"/>
              </w:rPr>
              <w:t>(ЭТ, П</w:t>
            </w:r>
            <w:r w:rsidRPr="00C20F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3857AE" w:rsidRPr="00C20F27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F27">
              <w:rPr>
                <w:rFonts w:ascii="Times New Roman" w:hAnsi="Times New Roman" w:cs="Times New Roman"/>
                <w:color w:val="333333"/>
                <w:shd w:val="clear" w:color="auto" w:fill="FBE5D5"/>
              </w:rPr>
              <w:t>(E-mail)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546824" w:rsidRDefault="003857AE" w:rsidP="00287881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7AE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ЛС, СС</w:t>
            </w:r>
          </w:p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 Телемост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3857AE" w:rsidTr="00287881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4682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857AE" w:rsidRPr="00546824" w:rsidRDefault="003857AE" w:rsidP="005468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DA296D" w:rsidRDefault="003857AE" w:rsidP="005468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96D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  <w:r w:rsidRPr="00DA29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A296D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Pr="00DA29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A296D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упражнений. Особенности обучения детей спортивным играм  и спортивным упражнениям. </w:t>
            </w:r>
            <w:r w:rsidRPr="00DA29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7AE" w:rsidRPr="00546824" w:rsidRDefault="003857AE" w:rsidP="00287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824">
              <w:rPr>
                <w:rFonts w:ascii="Times New Roman" w:hAnsi="Times New Roman" w:cs="Times New Roman"/>
                <w:sz w:val="20"/>
                <w:szCs w:val="20"/>
              </w:rPr>
              <w:t>А, П</w:t>
            </w:r>
          </w:p>
          <w:p w:rsidR="003857AE" w:rsidRPr="00546824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 Телемост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546824" w:rsidRDefault="003857AE" w:rsidP="00287881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C20F27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</w:pPr>
            <w:r w:rsidRPr="00C20F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  <w:t>К, П</w:t>
            </w:r>
          </w:p>
          <w:p w:rsidR="003857AE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</w:pPr>
            <w:r w:rsidRPr="00C20F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  <w:t>(E-mail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  <w:t>,</w:t>
            </w:r>
          </w:p>
          <w:p w:rsidR="003857AE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</w:pPr>
            <w:r w:rsidRPr="00C20F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  <w:t>YouTube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  <w:t>,</w:t>
            </w:r>
          </w:p>
          <w:p w:rsidR="003857AE" w:rsidRPr="00C20F27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 Телемост</w:t>
            </w:r>
            <w:r w:rsidRPr="00C20F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E5D5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C20F27" w:rsidRDefault="003857AE" w:rsidP="00287881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C20F27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27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:rsidR="003857AE" w:rsidRPr="00C20F27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F27">
              <w:rPr>
                <w:rFonts w:ascii="Times New Roman" w:hAnsi="Times New Roman" w:cs="Times New Roman"/>
                <w:sz w:val="20"/>
                <w:szCs w:val="20"/>
              </w:rPr>
              <w:t>(ЭТ, П</w:t>
            </w:r>
            <w:r w:rsidRPr="00C20F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3857AE" w:rsidRPr="00C20F27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F27">
              <w:rPr>
                <w:rFonts w:ascii="Times New Roman" w:hAnsi="Times New Roman" w:cs="Times New Roman"/>
                <w:color w:val="333333"/>
                <w:shd w:val="clear" w:color="auto" w:fill="FBE5D5"/>
              </w:rPr>
              <w:t>(E-mail)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546824" w:rsidRDefault="003857AE" w:rsidP="00287881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7AE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ЛС, СС</w:t>
            </w:r>
          </w:p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 Телемост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546824" w:rsidRDefault="003857AE" w:rsidP="00287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3857AE" w:rsidTr="00287881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824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7AE" w:rsidRPr="00546824" w:rsidRDefault="003857AE" w:rsidP="002878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2878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</w:p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 Телемост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К, Т</w:t>
            </w:r>
          </w:p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(онлайн Тест Пад)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857AE" w:rsidRPr="00546824" w:rsidRDefault="003857AE" w:rsidP="0028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57AE" w:rsidTr="00546824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824">
              <w:rPr>
                <w:rFonts w:ascii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7AE" w:rsidRPr="00546824" w:rsidRDefault="003857AE" w:rsidP="005468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3857AE" w:rsidRPr="00546824" w:rsidRDefault="003857AE" w:rsidP="00546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857AE" w:rsidRPr="00546824" w:rsidRDefault="003857AE" w:rsidP="005468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3857AE" w:rsidRPr="00546824" w:rsidRDefault="003857AE" w:rsidP="0054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857AE" w:rsidRPr="00546824" w:rsidRDefault="003857AE" w:rsidP="0054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3857AE" w:rsidRPr="00546824" w:rsidRDefault="003857AE" w:rsidP="0054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857AE" w:rsidRPr="00546824" w:rsidRDefault="003857AE" w:rsidP="0054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3857AE" w:rsidRPr="00546824" w:rsidRDefault="003857AE" w:rsidP="0054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</w:tbl>
    <w:p w:rsidR="003857AE" w:rsidRDefault="00385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В ячейках с цветной заливкой указывается технология, с помощью которой будет проведено занятие по данной теме (горизонтальная строка) и данному виду учебной деятельности (вертикаль): LMS Moodle (Инструменты: Задание, Лекция, Тест, Вики, Семинар, Глоссарий и т.д.), МООК, интернет-сервис (Google doc, ментальная карта и т.д.) и т.д. 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сокращенные обозначения технологий, которые будут указываться в ячейках на пересечении горизонтальных строк с темами занятий и вертикальных столбцов с видами учебной деятельности: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аудиторное занятие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вебинар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 – интерактивная лекция 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 – видеолекция в записи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ЭУК – электронный учебный курс в LMS Moodle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 – электронный текст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БД – база данных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–  презентация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 – виртуальный симулятор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 – форум 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ЛС – личные сообщения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тестирование 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 – интерактивный опрос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 – социальная сеть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решение кейса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др. – </w:t>
      </w:r>
      <w:r>
        <w:rPr>
          <w:rFonts w:ascii="Times New Roman" w:hAnsi="Times New Roman" w:cs="Times New Roman"/>
          <w:b/>
          <w:sz w:val="24"/>
          <w:szCs w:val="24"/>
        </w:rPr>
        <w:t>Вы можете дополнять этот список сокращений своими решениями.</w:t>
      </w:r>
    </w:p>
    <w:p w:rsidR="003857AE" w:rsidRDefault="0038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В столбце «Часы» указывается время, предоставленное студенту на выполнение задания, на самостоятельную работу, на консультации и иные виды учебной деятельности.</w:t>
      </w:r>
    </w:p>
    <w:sectPr w:rsidR="003857AE" w:rsidSect="00A27447">
      <w:pgSz w:w="16838" w:h="11906" w:orient="landscape"/>
      <w:pgMar w:top="850" w:right="566" w:bottom="850" w:left="566" w:header="708" w:footer="708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219"/>
    <w:rsid w:val="000030CA"/>
    <w:rsid w:val="000A7EDC"/>
    <w:rsid w:val="001A7219"/>
    <w:rsid w:val="00287881"/>
    <w:rsid w:val="00350EB4"/>
    <w:rsid w:val="003857AE"/>
    <w:rsid w:val="00435F15"/>
    <w:rsid w:val="00546824"/>
    <w:rsid w:val="007121C3"/>
    <w:rsid w:val="00A27447"/>
    <w:rsid w:val="00BF50EF"/>
    <w:rsid w:val="00C20F27"/>
    <w:rsid w:val="00DA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44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274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4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4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74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744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74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C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C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C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C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C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C31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A27447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A2744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03C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744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03C31"/>
    <w:rPr>
      <w:rFonts w:asciiTheme="majorHAnsi" w:eastAsiaTheme="majorEastAsia" w:hAnsiTheme="majorHAnsi" w:cstheme="majorBidi"/>
      <w:sz w:val="24"/>
      <w:szCs w:val="24"/>
    </w:rPr>
  </w:style>
  <w:style w:type="table" w:customStyle="1" w:styleId="a">
    <w:name w:val="Стиль"/>
    <w:basedOn w:val="TableNormal1"/>
    <w:uiPriority w:val="99"/>
    <w:rsid w:val="00A274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</Pages>
  <Words>328</Words>
  <Characters>1874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2023-04-18T12:32:00Z</dcterms:created>
  <dcterms:modified xsi:type="dcterms:W3CDTF">2024-05-25T19:01:00Z</dcterms:modified>
</cp:coreProperties>
</file>